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72" w:rsidRPr="00F03BAE" w:rsidRDefault="00DE4972" w:rsidP="00F03BAE">
      <w:r w:rsidRPr="00F03BAE">
        <w:tab/>
      </w:r>
      <w:r w:rsidRPr="00F03BAE">
        <w:tab/>
      </w:r>
    </w:p>
    <w:p w:rsidR="00DE4972" w:rsidRPr="00F03BAE" w:rsidRDefault="00DE4972" w:rsidP="00F03BAE"/>
    <w:p w:rsidR="00DE4972" w:rsidRPr="00F03BAE" w:rsidRDefault="00DE4972" w:rsidP="00DE4972">
      <w:r w:rsidRPr="00F03BAE">
        <w:t>Bestätigung Mitgliedschaft</w:t>
      </w:r>
      <w:r w:rsidRPr="00F03BAE"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5ACD2AC9" wp14:editId="0BEF3B89">
                <wp:simplePos x="0" y="0"/>
                <wp:positionH relativeFrom="column">
                  <wp:posOffset>-885825</wp:posOffset>
                </wp:positionH>
                <wp:positionV relativeFrom="page">
                  <wp:posOffset>3043555</wp:posOffset>
                </wp:positionV>
                <wp:extent cx="30035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B973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9.75pt;margin-top:239.65pt;width:23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r+AHQIAADo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" o:allowincell="f" o:allowoverlap="f">
                <w10:wrap anchory="page"/>
              </v:shape>
            </w:pict>
          </mc:Fallback>
        </mc:AlternateContent>
      </w:r>
      <w:r w:rsidRPr="00F03BAE">
        <w:t xml:space="preserve"> der sportlich aktiven Mitgliedschaft</w:t>
      </w:r>
    </w:p>
    <w:p w:rsidR="00DE4972" w:rsidRPr="00F03BAE" w:rsidRDefault="00DE4972" w:rsidP="00DE4972"/>
    <w:p w:rsidR="00DE4972" w:rsidRPr="00F03BAE" w:rsidRDefault="00DE4972" w:rsidP="00DE4972">
      <w:r w:rsidRPr="00F03BAE">
        <w:t>Hiermit bestätigt der</w:t>
      </w:r>
      <w:r w:rsidRPr="00880FAC">
        <w:t xml:space="preserve"> </w:t>
      </w:r>
      <w:r w:rsidRPr="00F03BAE">
        <w:t xml:space="preserve">Turnverein 1906 Bruchenbrücken e.V. die sportlich aktive </w:t>
      </w:r>
    </w:p>
    <w:p w:rsidR="00DE4972" w:rsidRPr="00F03BAE" w:rsidRDefault="00DE4972" w:rsidP="00DE4972">
      <w:r w:rsidRPr="00F03BAE">
        <w:t xml:space="preserve">Mitgliedschaft </w:t>
      </w:r>
    </w:p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>
      <w:r w:rsidRPr="00F03BAE">
        <w:t xml:space="preserve">des Mitglieds </w:t>
      </w:r>
      <w:sdt>
        <w:sdtPr>
          <w:id w:val="-734847318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Pr="00F03BAE">
            <w:rPr>
              <w:rStyle w:val="Platzhaltertext"/>
              <w:rFonts w:eastAsia="Calibri"/>
              <w:highlight w:val="yellow"/>
            </w:rPr>
            <w:t>Klicken Sie hier, um Text einzugeben.</w:t>
          </w:r>
          <w:bookmarkEnd w:id="0"/>
        </w:sdtContent>
      </w:sdt>
      <w:r w:rsidRPr="00F03BAE">
        <w:br/>
      </w:r>
      <w:r w:rsidRPr="00F03BAE">
        <w:br/>
      </w:r>
      <w:r w:rsidRPr="00F03BAE">
        <w:br/>
      </w:r>
    </w:p>
    <w:p w:rsidR="00DE4972" w:rsidRPr="00F03BAE" w:rsidRDefault="00DE4972" w:rsidP="00DE4972">
      <w:r w:rsidRPr="00F03BAE">
        <w:t xml:space="preserve">geboren am </w:t>
      </w:r>
      <w:sdt>
        <w:sdtPr>
          <w:id w:val="-1872991307"/>
          <w:placeholder>
            <w:docPart w:val="DefaultPlaceholder_1081868574"/>
          </w:placeholder>
        </w:sdtPr>
        <w:sdtEndPr/>
        <w:sdtContent>
          <w:sdt>
            <w:sdtPr>
              <w:id w:val="1181003527"/>
              <w:placeholder>
                <w:docPart w:val="DefaultPlaceholder_1081868576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Pr="00F03BAE">
                <w:rPr>
                  <w:rStyle w:val="Platzhaltertext"/>
                  <w:rFonts w:eastAsia="Calibri"/>
                  <w:highlight w:val="yellow"/>
                </w:rPr>
                <w:t>Klicken Sie hier, um ein Datum einzugeben.</w:t>
              </w:r>
            </w:sdtContent>
          </w:sdt>
        </w:sdtContent>
      </w:sdt>
    </w:p>
    <w:p w:rsidR="00DE4972" w:rsidRPr="00F03BAE" w:rsidRDefault="00DE4972" w:rsidP="00DE4972"/>
    <w:p w:rsidR="00DE4972" w:rsidRPr="00F03BAE" w:rsidRDefault="00DE4972" w:rsidP="00DE4972">
      <w:r w:rsidRPr="00F03BAE">
        <w:br/>
      </w:r>
    </w:p>
    <w:p w:rsidR="00DE4972" w:rsidRPr="00F03BAE" w:rsidRDefault="00DE4972" w:rsidP="00DE4972">
      <w:r w:rsidRPr="00F03BAE">
        <w:t xml:space="preserve">für das Jahr   </w:t>
      </w:r>
      <w:sdt>
        <w:sdtPr>
          <w:id w:val="1280756759"/>
          <w:placeholder>
            <w:docPart w:val="DefaultPlaceholder_1081868574"/>
          </w:placeholder>
        </w:sdtPr>
        <w:sdtEndPr/>
        <w:sdtContent>
          <w:sdt>
            <w:sdtPr>
              <w:id w:val="448518076"/>
              <w:placeholder>
                <w:docPart w:val="BE321FB12A0243B9BF85D1DB58AE7513"/>
              </w:placeholder>
              <w:showingPlcHdr/>
            </w:sdtPr>
            <w:sdtEndPr/>
            <w:sdtContent>
              <w:r w:rsidR="00BD37E5" w:rsidRPr="00F03BAE">
                <w:rPr>
                  <w:rStyle w:val="Platzhaltertext"/>
                  <w:rFonts w:eastAsia="Calibri"/>
                  <w:highlight w:val="yellow"/>
                </w:rPr>
                <w:t>Klicken Sie hier, um Text einzugeben.</w:t>
              </w:r>
            </w:sdtContent>
          </w:sdt>
        </w:sdtContent>
      </w:sdt>
    </w:p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>
      <w:r w:rsidRPr="00F03BAE">
        <w:tab/>
      </w:r>
      <w:r w:rsidRPr="00F03BAE">
        <w:tab/>
      </w:r>
      <w:r w:rsidRPr="00F03BAE">
        <w:br/>
      </w:r>
      <w:r w:rsidRPr="00F03BAE">
        <w:br/>
      </w:r>
      <w:r w:rsidRPr="00F03BAE">
        <w:br/>
      </w:r>
    </w:p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>
      <w:r w:rsidRPr="00F03BAE">
        <w:br/>
        <w:t>Bruchenbrücken, den __________________</w:t>
      </w:r>
    </w:p>
    <w:p w:rsidR="00DE4972" w:rsidRPr="00F03BAE" w:rsidRDefault="00DE4972" w:rsidP="00DE4972">
      <w:r w:rsidRPr="00F03BAE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BBA6D" wp14:editId="69BBE89F">
                <wp:simplePos x="0" y="0"/>
                <wp:positionH relativeFrom="column">
                  <wp:posOffset>4372001</wp:posOffset>
                </wp:positionH>
                <wp:positionV relativeFrom="paragraph">
                  <wp:posOffset>46938</wp:posOffset>
                </wp:positionV>
                <wp:extent cx="1600200" cy="1691174"/>
                <wp:effectExtent l="0" t="0" r="19050" b="23495"/>
                <wp:wrapNone/>
                <wp:docPr id="2" name="Flussdiagramm: Verbindungsste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91174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A46F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ungsstelle 2" o:spid="_x0000_s1026" type="#_x0000_t120" style="position:absolute;margin-left:344.25pt;margin-top:3.7pt;width:126pt;height:13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" filled="f" strokecolor="black [3213]" strokeweight="1pt">
                <v:stroke joinstyle="miter"/>
              </v:shape>
            </w:pict>
          </mc:Fallback>
        </mc:AlternateContent>
      </w:r>
    </w:p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>
      <w:r w:rsidRPr="00F03BAE">
        <w:t>__________________________________________</w:t>
      </w:r>
      <w:r w:rsidRPr="00F03BAE">
        <w:br/>
        <w:t>Unterschrift Vorstandsmitglied</w:t>
      </w:r>
    </w:p>
    <w:p w:rsidR="00DE4972" w:rsidRPr="00F03BAE" w:rsidRDefault="00DE4972" w:rsidP="00DE4972"/>
    <w:p w:rsidR="00DE4972" w:rsidRPr="00F03BAE" w:rsidRDefault="00DE4972" w:rsidP="00DE4972">
      <w:r w:rsidRPr="00F03BAE">
        <w:t>Funktion (Name):</w:t>
      </w:r>
      <w:r w:rsidRPr="00F03BAE">
        <w:br/>
      </w:r>
      <w:r w:rsidRPr="00F03BAE">
        <mc:AlternateContent>
          <mc:Choice Requires="wps">
            <w:drawing>
              <wp:inline distT="0" distB="0" distL="0" distR="0" wp14:anchorId="68D813DF" wp14:editId="447F325F">
                <wp:extent cx="96982" cy="100445"/>
                <wp:effectExtent l="0" t="0" r="17780" b="13970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82" cy="100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7B494" id="Rechteck 3" o:spid="_x0000_s1026" style="width:7.65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" filled="f" strokecolor="#0e4025 [1604]" strokeweight="1pt">
                <w10:anchorlock/>
              </v:rect>
            </w:pict>
          </mc:Fallback>
        </mc:AlternateContent>
      </w:r>
      <w:r w:rsidRPr="00F03BAE">
        <w:t xml:space="preserve">  1. Vorsitzender (Jörn Schenck)</w:t>
      </w:r>
    </w:p>
    <w:p w:rsidR="00DE4972" w:rsidRPr="00F03BAE" w:rsidRDefault="00DE4972" w:rsidP="00DE4972">
      <w:r w:rsidRPr="00F03BAE">
        <mc:AlternateContent>
          <mc:Choice Requires="wps">
            <w:drawing>
              <wp:inline distT="0" distB="0" distL="0" distR="0" wp14:anchorId="5EBC309D" wp14:editId="74A1E986">
                <wp:extent cx="96982" cy="100445"/>
                <wp:effectExtent l="0" t="0" r="17780" b="13970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82" cy="100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8E0011" id="Rechteck 4" o:spid="_x0000_s1026" style="width:7.65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" filled="f" strokecolor="#0e4025 [1604]" strokeweight="1pt">
                <w10:anchorlock/>
              </v:rect>
            </w:pict>
          </mc:Fallback>
        </mc:AlternateContent>
      </w:r>
      <w:r w:rsidRPr="00F03BAE">
        <w:t xml:space="preserve">  2. Vorsitzender (Gerhard Heß)</w:t>
      </w:r>
      <w:r w:rsidRPr="00F03BAE">
        <w:br/>
      </w:r>
      <w:r w:rsidRPr="00F03BAE">
        <mc:AlternateContent>
          <mc:Choice Requires="wps">
            <w:drawing>
              <wp:inline distT="0" distB="0" distL="0" distR="0" wp14:anchorId="0288A881" wp14:editId="4FB502DA">
                <wp:extent cx="96982" cy="100445"/>
                <wp:effectExtent l="0" t="0" r="17780" b="13970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82" cy="1004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F2ED8C" id="Rechteck 7" o:spid="_x0000_s1026" style="width:7.65pt;height: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" filled="f" strokecolor="#0e4025 [1604]" strokeweight="1pt">
                <w10:anchorlock/>
              </v:rect>
            </w:pict>
          </mc:Fallback>
        </mc:AlternateContent>
      </w:r>
      <w:r w:rsidRPr="00F03BAE">
        <w:t xml:space="preserve">  Kassenwart (Ralf Göbel)                                                                   Vereinsstempel</w:t>
      </w:r>
    </w:p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DE4972"/>
    <w:p w:rsidR="00DE4972" w:rsidRPr="00F03BAE" w:rsidRDefault="00DE4972" w:rsidP="00F03BAE">
      <w:r w:rsidRPr="00F03BAE">
        <w:t>Nur gültig mit Vereinsstempel</w:t>
      </w:r>
    </w:p>
    <w:p w:rsidR="00DE4972" w:rsidRPr="00F03BAE" w:rsidRDefault="00DE4972" w:rsidP="00DE4972"/>
    <w:p w:rsidR="00DE4972" w:rsidRPr="00F03BAE" w:rsidRDefault="00DE4972" w:rsidP="00DE4972"/>
    <w:p w:rsidR="00B51D1B" w:rsidRPr="00DE4972" w:rsidRDefault="00B51D1B" w:rsidP="00DE4972"/>
    <w:sectPr w:rsidR="00B51D1B" w:rsidRPr="00DE4972" w:rsidSect="0039478E">
      <w:headerReference w:type="first" r:id="rId7"/>
      <w:pgSz w:w="11906" w:h="16838" w:code="9"/>
      <w:pgMar w:top="950" w:right="1440" w:bottom="864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4DF" w:rsidRDefault="000C04DF" w:rsidP="0068194B">
      <w:r>
        <w:separator/>
      </w:r>
    </w:p>
    <w:p w:rsidR="000C04DF" w:rsidRDefault="000C04DF"/>
    <w:p w:rsidR="000C04DF" w:rsidRDefault="000C04DF"/>
  </w:endnote>
  <w:endnote w:type="continuationSeparator" w:id="0">
    <w:p w:rsidR="000C04DF" w:rsidRDefault="000C04DF" w:rsidP="0068194B">
      <w:r>
        <w:continuationSeparator/>
      </w:r>
    </w:p>
    <w:p w:rsidR="000C04DF" w:rsidRDefault="000C04DF"/>
    <w:p w:rsidR="000C04DF" w:rsidRDefault="000C04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4DF" w:rsidRDefault="000C04DF" w:rsidP="0068194B">
      <w:r>
        <w:separator/>
      </w:r>
    </w:p>
    <w:p w:rsidR="000C04DF" w:rsidRDefault="000C04DF"/>
    <w:p w:rsidR="000C04DF" w:rsidRDefault="000C04DF"/>
  </w:footnote>
  <w:footnote w:type="continuationSeparator" w:id="0">
    <w:p w:rsidR="000C04DF" w:rsidRDefault="000C04DF" w:rsidP="0068194B">
      <w:r>
        <w:continuationSeparator/>
      </w:r>
    </w:p>
    <w:p w:rsidR="000C04DF" w:rsidRDefault="000C04DF"/>
    <w:p w:rsidR="000C04DF" w:rsidRDefault="000C04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972" w:rsidRPr="00F03BAE" w:rsidRDefault="00DE4972" w:rsidP="00F03BAE">
    <w:pPr>
      <w:pStyle w:val="Kopfzeile"/>
    </w:pPr>
    <w:r w:rsidRPr="00F03BAE">
      <w:drawing>
        <wp:anchor distT="0" distB="0" distL="114300" distR="114300" simplePos="0" relativeHeight="251659264" behindDoc="1" locked="0" layoutInCell="1" allowOverlap="1" wp14:anchorId="4CC065E0" wp14:editId="0C111D7E">
          <wp:simplePos x="0" y="0"/>
          <wp:positionH relativeFrom="column">
            <wp:posOffset>0</wp:posOffset>
          </wp:positionH>
          <wp:positionV relativeFrom="page">
            <wp:posOffset>241809</wp:posOffset>
          </wp:positionV>
          <wp:extent cx="598805" cy="596265"/>
          <wp:effectExtent l="0" t="0" r="0" b="0"/>
          <wp:wrapNone/>
          <wp:docPr id="1" name="Grafik 1" descr="logo_TVB_159x158.gif (159×158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VB_159x158.gif (159×158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BAE">
      <w:tab/>
      <w:t xml:space="preserve">                    Turnverein 1906 Bruchenbrücken </w:t>
    </w:r>
    <w:proofErr w:type="spellStart"/>
    <w:r w:rsidRPr="00F03BAE">
      <w:t>e.V</w:t>
    </w:r>
    <w:proofErr w:type="spellEnd"/>
    <w:r w:rsidRPr="00F03BAE">
      <w:t>.</w:t>
    </w:r>
  </w:p>
  <w:p w:rsidR="0087588A" w:rsidRDefault="0087588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906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0DEEE7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12061A7D"/>
    <w:multiLevelType w:val="hybridMultilevel"/>
    <w:tmpl w:val="825C678E"/>
    <w:lvl w:ilvl="0" w:tplc="6AA818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377ABA"/>
    <w:multiLevelType w:val="hybridMultilevel"/>
    <w:tmpl w:val="8F02BD38"/>
    <w:lvl w:ilvl="0" w:tplc="FC667B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170F9"/>
    <w:multiLevelType w:val="multilevel"/>
    <w:tmpl w:val="D98EA85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1F614DE"/>
    <w:multiLevelType w:val="hybridMultilevel"/>
    <w:tmpl w:val="82881D26"/>
    <w:lvl w:ilvl="0" w:tplc="BF467770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7748"/>
    <w:multiLevelType w:val="multilevel"/>
    <w:tmpl w:val="1ADCBD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6DD"/>
    <w:multiLevelType w:val="hybridMultilevel"/>
    <w:tmpl w:val="1D76B924"/>
    <w:lvl w:ilvl="0" w:tplc="46245A4A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3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43"/>
  <w:removePersonalInformation/>
  <w:removeDateAndTim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1h/6T6IS1J2pCm36R/M/jK9n74mUyoLYpZIyGg0lijCplvT6h38ENjWbcvH9Awx5HDxwpOEW/ALXtITW6D/1Iw==" w:salt="j37GLUsLmkiztbzWyBul4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72"/>
    <w:rsid w:val="000001EF"/>
    <w:rsid w:val="00007322"/>
    <w:rsid w:val="00007728"/>
    <w:rsid w:val="00024584"/>
    <w:rsid w:val="00024730"/>
    <w:rsid w:val="00044184"/>
    <w:rsid w:val="00055E95"/>
    <w:rsid w:val="0007021F"/>
    <w:rsid w:val="000B27B0"/>
    <w:rsid w:val="000B2BA5"/>
    <w:rsid w:val="000C04DF"/>
    <w:rsid w:val="000F2F8C"/>
    <w:rsid w:val="000F7353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4DA"/>
    <w:rsid w:val="0020597D"/>
    <w:rsid w:val="00213B4C"/>
    <w:rsid w:val="0021568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0AE1"/>
    <w:rsid w:val="002927F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0DFF"/>
    <w:rsid w:val="0039478E"/>
    <w:rsid w:val="003A0632"/>
    <w:rsid w:val="003A6ADF"/>
    <w:rsid w:val="003A6C86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74D8C"/>
    <w:rsid w:val="00480E6E"/>
    <w:rsid w:val="00486277"/>
    <w:rsid w:val="00494CF6"/>
    <w:rsid w:val="00495F8D"/>
    <w:rsid w:val="004A1FAE"/>
    <w:rsid w:val="004A32FF"/>
    <w:rsid w:val="004B06EB"/>
    <w:rsid w:val="004B2B5B"/>
    <w:rsid w:val="004B6A9F"/>
    <w:rsid w:val="004B6AD0"/>
    <w:rsid w:val="004C2D5D"/>
    <w:rsid w:val="004C33E1"/>
    <w:rsid w:val="004E01EB"/>
    <w:rsid w:val="004E2794"/>
    <w:rsid w:val="00510392"/>
    <w:rsid w:val="00513E2A"/>
    <w:rsid w:val="005158DE"/>
    <w:rsid w:val="0054645B"/>
    <w:rsid w:val="00566A35"/>
    <w:rsid w:val="0056701E"/>
    <w:rsid w:val="005740D7"/>
    <w:rsid w:val="00581449"/>
    <w:rsid w:val="005A0F26"/>
    <w:rsid w:val="005A1B10"/>
    <w:rsid w:val="005A6850"/>
    <w:rsid w:val="005B1B1B"/>
    <w:rsid w:val="005C5932"/>
    <w:rsid w:val="005C729A"/>
    <w:rsid w:val="005D3CA7"/>
    <w:rsid w:val="005D4CC1"/>
    <w:rsid w:val="005F4B91"/>
    <w:rsid w:val="005F55D2"/>
    <w:rsid w:val="005F79C0"/>
    <w:rsid w:val="00621645"/>
    <w:rsid w:val="00621AE5"/>
    <w:rsid w:val="0062312F"/>
    <w:rsid w:val="00625F2C"/>
    <w:rsid w:val="006553BA"/>
    <w:rsid w:val="006618E9"/>
    <w:rsid w:val="006747DC"/>
    <w:rsid w:val="0068194B"/>
    <w:rsid w:val="00692703"/>
    <w:rsid w:val="006A1962"/>
    <w:rsid w:val="006B5D48"/>
    <w:rsid w:val="006B7D7B"/>
    <w:rsid w:val="006C1A5E"/>
    <w:rsid w:val="006E1507"/>
    <w:rsid w:val="00712D8B"/>
    <w:rsid w:val="00733CB8"/>
    <w:rsid w:val="00733E0A"/>
    <w:rsid w:val="00740FBF"/>
    <w:rsid w:val="00743E85"/>
    <w:rsid w:val="0074403D"/>
    <w:rsid w:val="00746D44"/>
    <w:rsid w:val="007538DC"/>
    <w:rsid w:val="00755040"/>
    <w:rsid w:val="00757803"/>
    <w:rsid w:val="0079206B"/>
    <w:rsid w:val="00796076"/>
    <w:rsid w:val="007C0566"/>
    <w:rsid w:val="007C606B"/>
    <w:rsid w:val="007C6E1A"/>
    <w:rsid w:val="007E6A61"/>
    <w:rsid w:val="00801140"/>
    <w:rsid w:val="00803404"/>
    <w:rsid w:val="00825349"/>
    <w:rsid w:val="00834955"/>
    <w:rsid w:val="00844B32"/>
    <w:rsid w:val="00855B59"/>
    <w:rsid w:val="00860461"/>
    <w:rsid w:val="00861B3C"/>
    <w:rsid w:val="0086487C"/>
    <w:rsid w:val="00870B20"/>
    <w:rsid w:val="0087588A"/>
    <w:rsid w:val="008829F8"/>
    <w:rsid w:val="00885897"/>
    <w:rsid w:val="008A6538"/>
    <w:rsid w:val="008C563D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87663"/>
    <w:rsid w:val="009A44CE"/>
    <w:rsid w:val="009C0D6A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D7"/>
    <w:rsid w:val="00A270EA"/>
    <w:rsid w:val="00A34BA2"/>
    <w:rsid w:val="00A36F27"/>
    <w:rsid w:val="00A42E32"/>
    <w:rsid w:val="00A46E63"/>
    <w:rsid w:val="00A51DC5"/>
    <w:rsid w:val="00A53DE1"/>
    <w:rsid w:val="00A615E1"/>
    <w:rsid w:val="00A67A99"/>
    <w:rsid w:val="00A755E8"/>
    <w:rsid w:val="00A86BBE"/>
    <w:rsid w:val="00A93A5D"/>
    <w:rsid w:val="00AA2C13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95730"/>
    <w:rsid w:val="00BA1546"/>
    <w:rsid w:val="00BC3DFC"/>
    <w:rsid w:val="00BD37E5"/>
    <w:rsid w:val="00BD431F"/>
    <w:rsid w:val="00BE423E"/>
    <w:rsid w:val="00BF61AC"/>
    <w:rsid w:val="00C317A5"/>
    <w:rsid w:val="00C47FA6"/>
    <w:rsid w:val="00C57FC6"/>
    <w:rsid w:val="00C62990"/>
    <w:rsid w:val="00C66A7D"/>
    <w:rsid w:val="00C779DA"/>
    <w:rsid w:val="00C814F7"/>
    <w:rsid w:val="00C86C9B"/>
    <w:rsid w:val="00CA4B4D"/>
    <w:rsid w:val="00CB35C3"/>
    <w:rsid w:val="00CD323D"/>
    <w:rsid w:val="00CE1CF1"/>
    <w:rsid w:val="00CE4030"/>
    <w:rsid w:val="00CE64B3"/>
    <w:rsid w:val="00CF1A49"/>
    <w:rsid w:val="00D0630C"/>
    <w:rsid w:val="00D243A9"/>
    <w:rsid w:val="00D305E5"/>
    <w:rsid w:val="00D353E9"/>
    <w:rsid w:val="00D37CD3"/>
    <w:rsid w:val="00D41724"/>
    <w:rsid w:val="00D55345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3D8B"/>
    <w:rsid w:val="00DE4972"/>
    <w:rsid w:val="00DE6534"/>
    <w:rsid w:val="00DF4D6C"/>
    <w:rsid w:val="00E01923"/>
    <w:rsid w:val="00E14498"/>
    <w:rsid w:val="00E148CC"/>
    <w:rsid w:val="00E2397A"/>
    <w:rsid w:val="00E254DB"/>
    <w:rsid w:val="00E300FC"/>
    <w:rsid w:val="00E362DB"/>
    <w:rsid w:val="00E5632B"/>
    <w:rsid w:val="00E609F4"/>
    <w:rsid w:val="00E70240"/>
    <w:rsid w:val="00E71E6B"/>
    <w:rsid w:val="00E81CC5"/>
    <w:rsid w:val="00E85A87"/>
    <w:rsid w:val="00E85B4A"/>
    <w:rsid w:val="00E91591"/>
    <w:rsid w:val="00E9528E"/>
    <w:rsid w:val="00EA5099"/>
    <w:rsid w:val="00EC1351"/>
    <w:rsid w:val="00EC4CBF"/>
    <w:rsid w:val="00EE2CA8"/>
    <w:rsid w:val="00EF17E8"/>
    <w:rsid w:val="00EF51D9"/>
    <w:rsid w:val="00F03BAE"/>
    <w:rsid w:val="00F130DD"/>
    <w:rsid w:val="00F24884"/>
    <w:rsid w:val="00F476C4"/>
    <w:rsid w:val="00F543EB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4972"/>
    <w:rPr>
      <w:rFonts w:ascii="Times New Roman" w:eastAsia="Times New Roman" w:hAnsi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044184"/>
    <w:pPr>
      <w:keepNext/>
      <w:keepLines/>
      <w:numPr>
        <w:numId w:val="19"/>
      </w:numPr>
      <w:spacing w:before="400" w:after="200"/>
      <w:ind w:left="378" w:hanging="378"/>
      <w:contextualSpacing/>
      <w:outlineLvl w:val="0"/>
    </w:pPr>
    <w:rPr>
      <w:rFonts w:ascii="Georgia" w:hAnsi="Georgia"/>
      <w:b/>
      <w:caps/>
      <w:color w:val="595959" w:themeColor="text1" w:themeTint="A6"/>
      <w:sz w:val="28"/>
      <w:szCs w:val="32"/>
      <w:lang w:val="en-US" w:eastAsia="en-US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316DFF"/>
    <w:pPr>
      <w:spacing w:after="40"/>
      <w:outlineLvl w:val="1"/>
    </w:pPr>
    <w:rPr>
      <w:rFonts w:ascii="Calibri" w:hAnsi="Calibri"/>
      <w:b/>
      <w:caps/>
      <w:color w:val="1D824C"/>
      <w:sz w:val="26"/>
      <w:szCs w:val="26"/>
      <w:lang w:val="en-US" w:eastAsia="en-US"/>
    </w:rPr>
  </w:style>
  <w:style w:type="paragraph" w:styleId="berschrift3">
    <w:name w:val="heading 3"/>
    <w:basedOn w:val="Standard"/>
    <w:link w:val="berschrift3Zchn"/>
    <w:uiPriority w:val="9"/>
    <w:unhideWhenUsed/>
    <w:rsid w:val="00F61DF9"/>
    <w:pPr>
      <w:outlineLvl w:val="2"/>
    </w:pPr>
    <w:rPr>
      <w:rFonts w:ascii="Calibri" w:hAnsi="Calibri"/>
      <w:b/>
      <w:caps/>
      <w:color w:val="595959"/>
      <w:sz w:val="22"/>
      <w:szCs w:val="24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316DFF"/>
    <w:pPr>
      <w:keepNext/>
      <w:keepLines/>
      <w:spacing w:before="40"/>
      <w:outlineLvl w:val="3"/>
    </w:pPr>
    <w:rPr>
      <w:rFonts w:ascii="Georgia" w:hAnsi="Georgia"/>
      <w:i/>
      <w:iCs/>
      <w:color w:val="156138"/>
      <w:sz w:val="22"/>
      <w:szCs w:val="22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hAnsi="Georgia"/>
      <w:color w:val="156138"/>
      <w:sz w:val="22"/>
      <w:szCs w:val="22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hAnsi="Georgia"/>
      <w:color w:val="0E4025"/>
      <w:sz w:val="22"/>
      <w:szCs w:val="22"/>
      <w:lang w:val="en-US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hAnsi="Georgia"/>
      <w:i/>
      <w:iCs/>
      <w:color w:val="0E4025"/>
      <w:sz w:val="22"/>
      <w:szCs w:val="22"/>
      <w:lang w:val="en-US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hAnsi="Georgia"/>
      <w:b/>
      <w:sz w:val="22"/>
      <w:szCs w:val="21"/>
      <w:lang w:val="en-US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hAnsi="Georgia"/>
      <w:b/>
      <w:i/>
      <w:iCs/>
      <w:sz w:val="22"/>
      <w:szCs w:val="21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link w:val="MakrotextZchn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  <w:ind w:left="576" w:right="576"/>
    </w:pPr>
    <w:rPr>
      <w:rFonts w:ascii="Consolas" w:hAnsi="Consolas"/>
      <w:b/>
      <w:color w:val="0E4125"/>
      <w:sz w:val="22"/>
      <w:lang w:val="en-US" w:eastAsia="en-US"/>
    </w:rPr>
  </w:style>
  <w:style w:type="character" w:customStyle="1" w:styleId="MakrotextZchn">
    <w:name w:val="Makrotext Zchn"/>
    <w:link w:val="Makrotext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Titel">
    <w:name w:val="Title"/>
    <w:basedOn w:val="Standard"/>
    <w:link w:val="TitelZchn"/>
    <w:uiPriority w:val="1"/>
    <w:qFormat/>
    <w:rsid w:val="00755040"/>
    <w:pPr>
      <w:contextualSpacing/>
      <w:jc w:val="center"/>
    </w:pPr>
    <w:rPr>
      <w:rFonts w:ascii="Georgia" w:hAnsi="Georgia"/>
      <w:caps/>
      <w:color w:val="595959"/>
      <w:kern w:val="28"/>
      <w:sz w:val="50"/>
      <w:szCs w:val="56"/>
      <w:lang w:val="en-US" w:eastAsia="en-US"/>
    </w:rPr>
  </w:style>
  <w:style w:type="character" w:customStyle="1" w:styleId="TitelZchn">
    <w:name w:val="Titel Zchn"/>
    <w:link w:val="Titel"/>
    <w:uiPriority w:val="1"/>
    <w:rsid w:val="00755040"/>
    <w:rPr>
      <w:rFonts w:ascii="Georgia" w:eastAsia="Times New Roman" w:hAnsi="Georgia"/>
      <w:caps/>
      <w:color w:val="595959"/>
      <w:kern w:val="28"/>
      <w:sz w:val="50"/>
      <w:szCs w:val="56"/>
      <w:lang w:val="en-US" w:eastAsia="en-US"/>
    </w:rPr>
  </w:style>
  <w:style w:type="paragraph" w:styleId="Kopfzeile">
    <w:name w:val="header"/>
    <w:basedOn w:val="Standard"/>
    <w:link w:val="KopfzeileZchn"/>
    <w:unhideWhenUsed/>
    <w:rsid w:val="00757803"/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57803"/>
  </w:style>
  <w:style w:type="paragraph" w:styleId="Fuzeile">
    <w:name w:val="footer"/>
    <w:basedOn w:val="Standard"/>
    <w:link w:val="FuzeileZchn"/>
    <w:uiPriority w:val="99"/>
    <w:unhideWhenUsed/>
    <w:rsid w:val="009F220C"/>
    <w:pPr>
      <w:jc w:val="center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F220C"/>
  </w:style>
  <w:style w:type="character" w:styleId="Platzhaltertext">
    <w:name w:val="Placeholder Text"/>
    <w:uiPriority w:val="99"/>
    <w:semiHidden/>
    <w:rsid w:val="009A44CE"/>
    <w:rPr>
      <w:color w:val="595959"/>
    </w:rPr>
  </w:style>
  <w:style w:type="paragraph" w:customStyle="1" w:styleId="Kontaktinfos">
    <w:name w:val="Kontaktinfos"/>
    <w:basedOn w:val="Standard"/>
    <w:uiPriority w:val="3"/>
    <w:rsid w:val="00D66A52"/>
    <w:pPr>
      <w:jc w:val="center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berschrift1Zchn">
    <w:name w:val="Überschrift 1 Zchn"/>
    <w:link w:val="berschrift1"/>
    <w:uiPriority w:val="9"/>
    <w:rsid w:val="00044184"/>
    <w:rPr>
      <w:rFonts w:ascii="Georgia" w:eastAsia="Times New Roman" w:hAnsi="Georgia"/>
      <w:b/>
      <w:caps/>
      <w:color w:val="595959" w:themeColor="text1" w:themeTint="A6"/>
      <w:sz w:val="28"/>
      <w:szCs w:val="32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9F220C"/>
    <w:rPr>
      <w:rFonts w:eastAsia="Times New Roman" w:cs="Times New Roman"/>
      <w:b/>
      <w:caps/>
      <w:color w:val="1D824C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F61DF9"/>
    <w:rPr>
      <w:rFonts w:eastAsia="Times New Roman" w:cs="Times New Roman"/>
      <w:b/>
      <w:caps/>
      <w:szCs w:val="24"/>
    </w:rPr>
  </w:style>
  <w:style w:type="table" w:styleId="Tabellenraster">
    <w:name w:val="Table Grid"/>
    <w:basedOn w:val="NormaleTabelle"/>
    <w:uiPriority w:val="39"/>
    <w:rsid w:val="00F9350C"/>
    <w:pPr>
      <w:contextualSpacing/>
    </w:pPr>
    <w:tblPr/>
  </w:style>
  <w:style w:type="character" w:styleId="SchwacherVerweis">
    <w:name w:val="Subtle Reference"/>
    <w:uiPriority w:val="10"/>
    <w:rsid w:val="00D66A52"/>
    <w:rPr>
      <w:b/>
      <w:caps w:val="0"/>
      <w:smallCaps/>
      <w:color w:val="595959"/>
    </w:rPr>
  </w:style>
  <w:style w:type="character" w:customStyle="1" w:styleId="berschrift4Zchn">
    <w:name w:val="Überschrift 4 Zchn"/>
    <w:link w:val="berschrift4"/>
    <w:uiPriority w:val="9"/>
    <w:semiHidden/>
    <w:rsid w:val="00757803"/>
    <w:rPr>
      <w:rFonts w:ascii="Georgia" w:eastAsia="Times New Roman" w:hAnsi="Georgia" w:cs="Times New Roman"/>
      <w:i/>
      <w:iCs/>
      <w:color w:val="156138"/>
    </w:rPr>
  </w:style>
  <w:style w:type="character" w:customStyle="1" w:styleId="berschrift8Zchn">
    <w:name w:val="Überschrift 8 Zchn"/>
    <w:link w:val="berschrift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16DFF"/>
    <w:pPr>
      <w:spacing w:after="200"/>
    </w:pPr>
    <w:rPr>
      <w:rFonts w:ascii="Calibri" w:eastAsia="Calibri" w:hAnsi="Calibri"/>
      <w:i/>
      <w:iCs/>
      <w:color w:val="161616"/>
      <w:sz w:val="22"/>
      <w:szCs w:val="18"/>
      <w:lang w:val="en-US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16DFF"/>
    <w:pPr>
      <w:outlineLvl w:val="9"/>
    </w:pPr>
  </w:style>
  <w:style w:type="paragraph" w:styleId="Zitat">
    <w:name w:val="Quote"/>
    <w:basedOn w:val="Standard"/>
    <w:next w:val="Standard"/>
    <w:link w:val="ZitatZchn"/>
    <w:uiPriority w:val="29"/>
    <w:semiHidden/>
    <w:unhideWhenUsed/>
    <w:rsid w:val="00316DFF"/>
    <w:pPr>
      <w:spacing w:before="200"/>
      <w:jc w:val="center"/>
    </w:pPr>
    <w:rPr>
      <w:rFonts w:ascii="Calibri" w:eastAsia="Calibri" w:hAnsi="Calibri"/>
      <w:i/>
      <w:iCs/>
      <w:color w:val="404040"/>
      <w:sz w:val="22"/>
      <w:szCs w:val="22"/>
      <w:lang w:val="en-US" w:eastAsia="en-US"/>
    </w:rPr>
  </w:style>
  <w:style w:type="character" w:customStyle="1" w:styleId="ZitatZchn">
    <w:name w:val="Zitat Zchn"/>
    <w:link w:val="Zitat"/>
    <w:uiPriority w:val="29"/>
    <w:semiHidden/>
    <w:rsid w:val="00316DFF"/>
    <w:rPr>
      <w:i/>
      <w:iCs/>
      <w:color w:val="404040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rFonts w:ascii="Calibri" w:eastAsia="Calibri" w:hAnsi="Calibri"/>
      <w:i/>
      <w:iCs/>
      <w:color w:val="1D824C"/>
      <w:sz w:val="22"/>
      <w:szCs w:val="22"/>
      <w:lang w:val="en-US" w:eastAsia="en-US"/>
    </w:rPr>
  </w:style>
  <w:style w:type="character" w:customStyle="1" w:styleId="IntensivesZitatZchn">
    <w:name w:val="Intensives Zitat Zchn"/>
    <w:link w:val="IntensivesZitat"/>
    <w:uiPriority w:val="30"/>
    <w:semiHidden/>
    <w:rsid w:val="00316DFF"/>
    <w:rPr>
      <w:i/>
      <w:iCs/>
      <w:color w:val="1D824C"/>
    </w:rPr>
  </w:style>
  <w:style w:type="character" w:styleId="Buchtitel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rsid w:val="00316DFF"/>
    <w:pPr>
      <w:numPr>
        <w:ilvl w:val="1"/>
      </w:numPr>
      <w:ind w:left="576"/>
    </w:pPr>
    <w:rPr>
      <w:rFonts w:ascii="Calibri" w:hAnsi="Calibri"/>
      <w:color w:val="5A5A5A"/>
      <w:sz w:val="22"/>
      <w:szCs w:val="22"/>
      <w:lang w:val="en-US" w:eastAsia="en-US"/>
    </w:rPr>
  </w:style>
  <w:style w:type="character" w:customStyle="1" w:styleId="UntertitelZchn">
    <w:name w:val="Untertitel Zchn"/>
    <w:link w:val="Untertitel"/>
    <w:uiPriority w:val="11"/>
    <w:semiHidden/>
    <w:rsid w:val="00316DFF"/>
    <w:rPr>
      <w:rFonts w:eastAsia="Times New Roman"/>
      <w:color w:val="5A5A5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6DFF"/>
    <w:rPr>
      <w:rFonts w:ascii="Segoe UI" w:eastAsia="Calibri" w:hAnsi="Segoe UI" w:cs="Segoe UI"/>
      <w:color w:val="595959"/>
      <w:sz w:val="22"/>
      <w:szCs w:val="18"/>
      <w:lang w:val="en-US"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316DFF"/>
    <w:rPr>
      <w:rFonts w:ascii="Segoe UI" w:hAnsi="Segoe UI" w:cs="Segoe UI"/>
      <w:szCs w:val="18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16DFF"/>
    <w:pPr>
      <w:spacing w:after="120"/>
    </w:pPr>
    <w:rPr>
      <w:rFonts w:ascii="Calibri" w:eastAsia="Calibri" w:hAnsi="Calibri"/>
      <w:color w:val="595959"/>
      <w:sz w:val="22"/>
      <w:szCs w:val="16"/>
      <w:lang w:val="en-US" w:eastAsia="en-US"/>
    </w:rPr>
  </w:style>
  <w:style w:type="character" w:customStyle="1" w:styleId="Textkrper3Zchn">
    <w:name w:val="Textkörper 3 Zchn"/>
    <w:link w:val="Textkrper3"/>
    <w:uiPriority w:val="99"/>
    <w:semiHidden/>
    <w:rsid w:val="00316DFF"/>
    <w:rPr>
      <w:szCs w:val="16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16DFF"/>
    <w:pPr>
      <w:spacing w:after="120"/>
      <w:ind w:left="360"/>
    </w:pPr>
    <w:rPr>
      <w:rFonts w:ascii="Calibri" w:eastAsia="Calibri" w:hAnsi="Calibri"/>
      <w:color w:val="595959"/>
      <w:sz w:val="22"/>
      <w:szCs w:val="16"/>
      <w:lang w:val="en-US" w:eastAsia="en-US"/>
    </w:rPr>
  </w:style>
  <w:style w:type="character" w:customStyle="1" w:styleId="Textkrper-Einzug3Zchn">
    <w:name w:val="Textkörper-Einzug 3 Zchn"/>
    <w:link w:val="Textkrper-Einzug3"/>
    <w:uiPriority w:val="99"/>
    <w:semiHidden/>
    <w:rsid w:val="00316DFF"/>
    <w:rPr>
      <w:szCs w:val="16"/>
    </w:rPr>
  </w:style>
  <w:style w:type="character" w:styleId="Kommentarzeichen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6DFF"/>
    <w:rPr>
      <w:rFonts w:ascii="Calibri" w:eastAsia="Calibri" w:hAnsi="Calibri"/>
      <w:color w:val="595959"/>
      <w:sz w:val="22"/>
      <w:lang w:val="en-US" w:eastAsia="en-US"/>
    </w:rPr>
  </w:style>
  <w:style w:type="character" w:customStyle="1" w:styleId="KommentartextZchn">
    <w:name w:val="Kommentartext Zchn"/>
    <w:link w:val="Kommentartext"/>
    <w:uiPriority w:val="99"/>
    <w:semiHidden/>
    <w:rsid w:val="00316DFF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6DF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16DFF"/>
    <w:rPr>
      <w:b/>
      <w:bCs/>
      <w:szCs w:val="2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6DFF"/>
    <w:rPr>
      <w:rFonts w:ascii="Segoe UI" w:eastAsia="Calibri" w:hAnsi="Segoe UI" w:cs="Segoe UI"/>
      <w:color w:val="595959"/>
      <w:sz w:val="22"/>
      <w:szCs w:val="16"/>
      <w:lang w:val="en-US" w:eastAsia="en-US"/>
    </w:rPr>
  </w:style>
  <w:style w:type="character" w:customStyle="1" w:styleId="DokumentstrukturZchn">
    <w:name w:val="Dokumentstruktur Zchn"/>
    <w:link w:val="Dokumentstruktur"/>
    <w:uiPriority w:val="99"/>
    <w:semiHidden/>
    <w:rsid w:val="00316DFF"/>
    <w:rPr>
      <w:rFonts w:ascii="Segoe UI" w:hAnsi="Segoe UI" w:cs="Segoe UI"/>
      <w:szCs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16DFF"/>
    <w:rPr>
      <w:rFonts w:ascii="Calibri" w:eastAsia="Calibri" w:hAnsi="Calibri"/>
      <w:color w:val="595959"/>
      <w:sz w:val="22"/>
      <w:lang w:val="en-US" w:eastAsia="en-US"/>
    </w:rPr>
  </w:style>
  <w:style w:type="character" w:customStyle="1" w:styleId="EndnotentextZchn">
    <w:name w:val="Endnotentext Zchn"/>
    <w:link w:val="Endnotentext"/>
    <w:uiPriority w:val="99"/>
    <w:semiHidden/>
    <w:rsid w:val="00316DFF"/>
    <w:rPr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316DFF"/>
    <w:rPr>
      <w:rFonts w:ascii="Georgia" w:hAnsi="Georgia"/>
      <w:color w:val="595959"/>
      <w:sz w:val="22"/>
      <w:lang w:val="en-US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16DFF"/>
    <w:rPr>
      <w:rFonts w:ascii="Calibri" w:eastAsia="Calibri" w:hAnsi="Calibri"/>
      <w:color w:val="595959"/>
      <w:sz w:val="22"/>
      <w:lang w:val="en-US" w:eastAsia="en-US"/>
    </w:rPr>
  </w:style>
  <w:style w:type="character" w:customStyle="1" w:styleId="FunotentextZchn">
    <w:name w:val="Fußnotentext Zchn"/>
    <w:link w:val="Funotentext"/>
    <w:uiPriority w:val="99"/>
    <w:semiHidden/>
    <w:rsid w:val="00316DFF"/>
    <w:rPr>
      <w:szCs w:val="20"/>
    </w:rPr>
  </w:style>
  <w:style w:type="character" w:styleId="HTMLCode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Tastatur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16DFF"/>
    <w:rPr>
      <w:rFonts w:ascii="Consolas" w:eastAsia="Calibri" w:hAnsi="Consolas"/>
      <w:color w:val="595959"/>
      <w:sz w:val="22"/>
      <w:lang w:val="en-US" w:eastAsia="en-US"/>
    </w:rPr>
  </w:style>
  <w:style w:type="character" w:customStyle="1" w:styleId="HTMLVorformatiertZchn">
    <w:name w:val="HTML Vorformatiert Zchn"/>
    <w:link w:val="HTMLVorformatiert"/>
    <w:uiPriority w:val="99"/>
    <w:semiHidden/>
    <w:rsid w:val="00316DFF"/>
    <w:rPr>
      <w:rFonts w:ascii="Consolas" w:hAnsi="Consolas"/>
      <w:szCs w:val="20"/>
    </w:rPr>
  </w:style>
  <w:style w:type="character" w:styleId="HTMLSchreibmaschine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316DFF"/>
    <w:rPr>
      <w:rFonts w:ascii="Consolas" w:eastAsia="Calibri" w:hAnsi="Consolas"/>
      <w:color w:val="595959"/>
      <w:sz w:val="22"/>
      <w:szCs w:val="21"/>
      <w:lang w:val="en-US" w:eastAsia="en-US"/>
    </w:rPr>
  </w:style>
  <w:style w:type="character" w:customStyle="1" w:styleId="NurTextZchn">
    <w:name w:val="Nur Text Zchn"/>
    <w:link w:val="NurText"/>
    <w:uiPriority w:val="99"/>
    <w:semiHidden/>
    <w:rsid w:val="00316DFF"/>
    <w:rPr>
      <w:rFonts w:ascii="Consolas" w:hAnsi="Consolas"/>
      <w:szCs w:val="21"/>
    </w:rPr>
  </w:style>
  <w:style w:type="character" w:customStyle="1" w:styleId="berschrift7Zchn">
    <w:name w:val="Überschrift 7 Zchn"/>
    <w:link w:val="berschrift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2647D3"/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Blocktext">
    <w:name w:val="Block Text"/>
    <w:basedOn w:val="Standard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ascii="Calibri" w:hAnsi="Calibri"/>
      <w:i/>
      <w:iCs/>
      <w:color w:val="1D824C"/>
      <w:sz w:val="22"/>
      <w:szCs w:val="22"/>
      <w:lang w:val="en-US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647D3"/>
    <w:pPr>
      <w:spacing w:after="1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647D3"/>
  </w:style>
  <w:style w:type="paragraph" w:styleId="Textkrper2">
    <w:name w:val="Body Text 2"/>
    <w:basedOn w:val="Standard"/>
    <w:link w:val="Textkrper2Zchn"/>
    <w:uiPriority w:val="99"/>
    <w:semiHidden/>
    <w:unhideWhenUsed/>
    <w:rsid w:val="002647D3"/>
    <w:pPr>
      <w:spacing w:after="120" w:line="480" w:lineRule="auto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2647D3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2647D3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2647D3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647D3"/>
    <w:pPr>
      <w:spacing w:after="120"/>
      <w:ind w:left="36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647D3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2647D3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2647D3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2647D3"/>
    <w:pPr>
      <w:spacing w:after="120" w:line="480" w:lineRule="auto"/>
      <w:ind w:left="36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2647D3"/>
  </w:style>
  <w:style w:type="paragraph" w:styleId="Gruformel">
    <w:name w:val="Closing"/>
    <w:basedOn w:val="Standard"/>
    <w:link w:val="GruformelZchn"/>
    <w:uiPriority w:val="99"/>
    <w:semiHidden/>
    <w:unhideWhenUsed/>
    <w:rsid w:val="002647D3"/>
    <w:pPr>
      <w:ind w:left="43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2647D3"/>
  </w:style>
  <w:style w:type="table" w:styleId="FarbigesRaster">
    <w:name w:val="Colorful Grid"/>
    <w:basedOn w:val="NormaleTabelle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FarbigeListe">
    <w:name w:val="Colorful List"/>
    <w:basedOn w:val="NormaleTabelle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unkleListe">
    <w:name w:val="Dark List"/>
    <w:basedOn w:val="NormaleTabelle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2647D3"/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2647D3"/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2647D3"/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2647D3"/>
  </w:style>
  <w:style w:type="character" w:styleId="Endnotenzeichen">
    <w:name w:val="endnote reference"/>
    <w:uiPriority w:val="99"/>
    <w:semiHidden/>
    <w:unhideWhenUsed/>
    <w:rsid w:val="002647D3"/>
    <w:rPr>
      <w:vertAlign w:val="superscript"/>
    </w:rPr>
  </w:style>
  <w:style w:type="paragraph" w:styleId="Umschlagadresse">
    <w:name w:val="envelope address"/>
    <w:basedOn w:val="Standard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hAnsi="Georgia"/>
      <w:color w:val="595959"/>
      <w:sz w:val="24"/>
      <w:szCs w:val="24"/>
      <w:lang w:val="en-US" w:eastAsia="en-US"/>
    </w:rPr>
  </w:style>
  <w:style w:type="character" w:styleId="BesuchterHyperlink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Funotenzeichen">
    <w:name w:val="footnote reference"/>
    <w:uiPriority w:val="99"/>
    <w:semiHidden/>
    <w:unhideWhenUsed/>
    <w:rsid w:val="002647D3"/>
    <w:rPr>
      <w:vertAlign w:val="superscript"/>
    </w:rPr>
  </w:style>
  <w:style w:type="table" w:customStyle="1" w:styleId="Rastertabelle1hell1">
    <w:name w:val="Rastertabelle 1 hell1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le1hellAkzent11">
    <w:name w:val="Rastertabelle 1 hell – Akzent 11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le1hellAkzent21">
    <w:name w:val="Rastertabelle 1 hell – Akzent 21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le1hellAkzent31">
    <w:name w:val="Rastertabelle 1 hell – Akzent 31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le1hellAkzent41">
    <w:name w:val="Rastertabelle 1 hell – Akzent 41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le1hellAkzent51">
    <w:name w:val="Rastertabelle 1 hell – Akzent 51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le1hellAkzent61">
    <w:name w:val="Rastertabelle 1 hell – Akzent 61"/>
    <w:basedOn w:val="NormaleTabelle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astertabelle21">
    <w:name w:val="Rastertabelle 21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Rastertabelle2Akzent11">
    <w:name w:val="Rastertabelle 2 – Akzent 11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Rastertabelle2Akzent21">
    <w:name w:val="Rastertabelle 2 – Akzent 21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Rastertabelle2Akzent31">
    <w:name w:val="Rastertabelle 2 – Akzent 31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Rastertabelle2Akzent41">
    <w:name w:val="Rastertabelle 2 – Akzent 41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Rastertabelle2Akzent51">
    <w:name w:val="Rastertabelle 2 – Akzent 51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Rastertabelle2Akzent61">
    <w:name w:val="Rastertabelle 2 – Akzent 61"/>
    <w:basedOn w:val="NormaleTabelle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Rastertabelle31">
    <w:name w:val="Rastertabelle 3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Rastertabelle3Akzent11">
    <w:name w:val="Rastertabelle 3 – Akzent 1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Rastertabelle3Akzent21">
    <w:name w:val="Rastertabelle 3 – Akzent 2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Rastertabelle3Akzent31">
    <w:name w:val="Rastertabelle 3 – Akzent 3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Rastertabelle3Akzent41">
    <w:name w:val="Rastertabelle 3 – Akzent 4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Rastertabelle3Akzent51">
    <w:name w:val="Rastertabelle 3 – Akzent 5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Rastertabelle3Akzent61">
    <w:name w:val="Rastertabelle 3 – Akzent 6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customStyle="1" w:styleId="Rastertabelle41">
    <w:name w:val="Rastertabelle 4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Rastertabelle4Akzent11">
    <w:name w:val="Rastertabelle 4 – Akzent 1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Rastertabelle4Akzent21">
    <w:name w:val="Rastertabelle 4 – Akzent 2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Rastertabelle4Akzent31">
    <w:name w:val="Rastertabelle 4 – Akzent 3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Rastertabelle4Akzent41">
    <w:name w:val="Rastertabelle 4 – Akzent 4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Rastertabelle4Akzent51">
    <w:name w:val="Rastertabelle 4 – Akzent 5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Rastertabelle4Akzent61">
    <w:name w:val="Rastertabelle 4 – Akzent 6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Rastertabelle5dunkel1">
    <w:name w:val="Rastertabelle 5 dunkel1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Rastertabelle5dunkelAkzent11">
    <w:name w:val="Rastertabelle 5 dunkel – Akzent 11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customStyle="1" w:styleId="Rastertabelle5dunkelAkzent21">
    <w:name w:val="Rastertabelle 5 dunkel – Akzent 21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customStyle="1" w:styleId="Rastertabelle5dunkelAkzent31">
    <w:name w:val="Rastertabelle 5 dunkel – Akzent 31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customStyle="1" w:styleId="Rastertabelle5dunkelAkzent41">
    <w:name w:val="Rastertabelle 5 dunkel – Akzent 41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customStyle="1" w:styleId="Rastertabelle5dunkelAkzent51">
    <w:name w:val="Rastertabelle 5 dunkel – Akzent 51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customStyle="1" w:styleId="Rastertabelle5dunkelAkzent61">
    <w:name w:val="Rastertabelle 5 dunkel – Akzent 61"/>
    <w:basedOn w:val="NormaleTabelle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customStyle="1" w:styleId="Rastertabelle6bunt1">
    <w:name w:val="Rastertabelle 6 bunt1"/>
    <w:basedOn w:val="NormaleTabelle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Rastertabelle6buntAkzent11">
    <w:name w:val="Rastertabelle 6 bunt – Akzent 11"/>
    <w:basedOn w:val="NormaleTabelle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Rastertabelle6buntAkzent21">
    <w:name w:val="Rastertabelle 6 bunt – Akzent 21"/>
    <w:basedOn w:val="NormaleTabelle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Rastertabelle6buntAkzent31">
    <w:name w:val="Rastertabelle 6 bunt – Akzent 31"/>
    <w:basedOn w:val="NormaleTabelle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Rastertabelle6buntAkzent41">
    <w:name w:val="Rastertabelle 6 bunt – Akzent 41"/>
    <w:basedOn w:val="NormaleTabelle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Rastertabelle6buntAkzent51">
    <w:name w:val="Rastertabelle 6 bunt – Akzent 51"/>
    <w:basedOn w:val="NormaleTabelle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Rastertabelle6buntAkzent61">
    <w:name w:val="Rastertabelle 6 bunt – Akzent 61"/>
    <w:basedOn w:val="NormaleTabelle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Rastertabelle7bunt1">
    <w:name w:val="Rastertabelle 7 bunt1"/>
    <w:basedOn w:val="NormaleTabelle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Rastertabelle7buntAkzent11">
    <w:name w:val="Rastertabelle 7 bunt – Akzent 11"/>
    <w:basedOn w:val="NormaleTabelle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Rastertabelle7buntAkzent21">
    <w:name w:val="Rastertabelle 7 bunt – Akzent 21"/>
    <w:basedOn w:val="NormaleTabelle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Rastertabelle7buntAkzent31">
    <w:name w:val="Rastertabelle 7 bunt – Akzent 31"/>
    <w:basedOn w:val="NormaleTabelle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Rastertabelle7buntAkzent41">
    <w:name w:val="Rastertabelle 7 bunt – Akzent 41"/>
    <w:basedOn w:val="NormaleTabelle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Rastertabelle7buntAkzent51">
    <w:name w:val="Rastertabelle 7 bunt – Akzent 51"/>
    <w:basedOn w:val="NormaleTabelle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Rastertabelle7buntAkzent61">
    <w:name w:val="Rastertabelle 7 bunt – Akzent 61"/>
    <w:basedOn w:val="NormaleTabelle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berschrift5Zchn">
    <w:name w:val="Überschrift 5 Zchn"/>
    <w:link w:val="berschrift5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berschrift6Zchn">
    <w:name w:val="Überschrift 6 Zchn"/>
    <w:link w:val="berschrift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Akronym">
    <w:name w:val="HTML Acronym"/>
    <w:basedOn w:val="Absatz-Standardschriftart"/>
    <w:uiPriority w:val="99"/>
    <w:semiHidden/>
    <w:unhideWhenUsed/>
    <w:rsid w:val="002647D3"/>
  </w:style>
  <w:style w:type="paragraph" w:styleId="HTMLAdresse">
    <w:name w:val="HTML Address"/>
    <w:basedOn w:val="Standard"/>
    <w:link w:val="HTMLAdresseZchn"/>
    <w:uiPriority w:val="99"/>
    <w:semiHidden/>
    <w:unhideWhenUsed/>
    <w:rsid w:val="002647D3"/>
    <w:rPr>
      <w:rFonts w:ascii="Calibri" w:eastAsia="Calibri" w:hAnsi="Calibri"/>
      <w:i/>
      <w:iCs/>
      <w:color w:val="595959"/>
      <w:sz w:val="22"/>
      <w:szCs w:val="22"/>
      <w:lang w:val="en-US" w:eastAsia="en-US"/>
    </w:rPr>
  </w:style>
  <w:style w:type="character" w:customStyle="1" w:styleId="HTMLAdresseZchn">
    <w:name w:val="HTML Adresse Zchn"/>
    <w:link w:val="HTMLAdresse"/>
    <w:uiPriority w:val="99"/>
    <w:semiHidden/>
    <w:rsid w:val="002647D3"/>
    <w:rPr>
      <w:i/>
      <w:iCs/>
    </w:rPr>
  </w:style>
  <w:style w:type="character" w:styleId="HTMLZitat">
    <w:name w:val="HTML Cite"/>
    <w:uiPriority w:val="99"/>
    <w:semiHidden/>
    <w:unhideWhenUsed/>
    <w:rsid w:val="002647D3"/>
    <w:rPr>
      <w:i/>
      <w:iCs/>
    </w:rPr>
  </w:style>
  <w:style w:type="character" w:styleId="HTMLDefinition">
    <w:name w:val="HTML Definition"/>
    <w:uiPriority w:val="99"/>
    <w:semiHidden/>
    <w:unhideWhenUsed/>
    <w:rsid w:val="002647D3"/>
    <w:rPr>
      <w:i/>
      <w:iCs/>
    </w:rPr>
  </w:style>
  <w:style w:type="character" w:styleId="HTMLBeispiel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uiPriority w:val="99"/>
    <w:semiHidden/>
    <w:unhideWhenUsed/>
    <w:rsid w:val="002647D3"/>
    <w:rPr>
      <w:i/>
      <w:iCs/>
    </w:rPr>
  </w:style>
  <w:style w:type="character" w:styleId="Hyperlink">
    <w:name w:val="Hyperlink"/>
    <w:uiPriority w:val="99"/>
    <w:unhideWhenUsed/>
    <w:rsid w:val="002647D3"/>
    <w:rPr>
      <w:color w:val="2C5C85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647D3"/>
    <w:pPr>
      <w:ind w:left="22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2647D3"/>
    <w:pPr>
      <w:ind w:left="44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2647D3"/>
    <w:pPr>
      <w:ind w:left="66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2647D3"/>
    <w:pPr>
      <w:ind w:left="88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2647D3"/>
    <w:pPr>
      <w:ind w:left="110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2647D3"/>
    <w:pPr>
      <w:ind w:left="132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2647D3"/>
    <w:pPr>
      <w:ind w:left="154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2647D3"/>
    <w:pPr>
      <w:ind w:left="176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2647D3"/>
    <w:pPr>
      <w:ind w:left="198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Indexberschrift">
    <w:name w:val="index heading"/>
    <w:basedOn w:val="Standard"/>
    <w:next w:val="Index1"/>
    <w:uiPriority w:val="99"/>
    <w:semiHidden/>
    <w:unhideWhenUsed/>
    <w:rsid w:val="002647D3"/>
    <w:rPr>
      <w:rFonts w:ascii="Georgia" w:hAnsi="Georgia"/>
      <w:b/>
      <w:bCs/>
      <w:color w:val="595959"/>
      <w:sz w:val="22"/>
      <w:szCs w:val="22"/>
      <w:lang w:val="en-US" w:eastAsia="en-US"/>
    </w:rPr>
  </w:style>
  <w:style w:type="character" w:styleId="IntensiveHervorhebung">
    <w:name w:val="Intense Emphasis"/>
    <w:uiPriority w:val="2"/>
    <w:qFormat/>
    <w:rsid w:val="00861B3C"/>
    <w:rPr>
      <w:b/>
      <w:iCs/>
      <w:color w:val="1D824C" w:themeColor="accent1"/>
    </w:rPr>
  </w:style>
  <w:style w:type="table" w:styleId="HellesRaster">
    <w:name w:val="Light Grid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2647D3"/>
  </w:style>
  <w:style w:type="paragraph" w:styleId="Liste">
    <w:name w:val="List"/>
    <w:basedOn w:val="Standard"/>
    <w:uiPriority w:val="99"/>
    <w:semiHidden/>
    <w:unhideWhenUsed/>
    <w:rsid w:val="002647D3"/>
    <w:pPr>
      <w:ind w:left="360" w:hanging="36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2">
    <w:name w:val="List 2"/>
    <w:basedOn w:val="Standard"/>
    <w:uiPriority w:val="99"/>
    <w:semiHidden/>
    <w:unhideWhenUsed/>
    <w:rsid w:val="002647D3"/>
    <w:pPr>
      <w:ind w:left="720" w:hanging="36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3">
    <w:name w:val="List 3"/>
    <w:basedOn w:val="Standard"/>
    <w:uiPriority w:val="99"/>
    <w:semiHidden/>
    <w:unhideWhenUsed/>
    <w:rsid w:val="002647D3"/>
    <w:pPr>
      <w:ind w:left="1080" w:hanging="36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4">
    <w:name w:val="List 4"/>
    <w:basedOn w:val="Standard"/>
    <w:uiPriority w:val="99"/>
    <w:semiHidden/>
    <w:unhideWhenUsed/>
    <w:rsid w:val="002647D3"/>
    <w:pPr>
      <w:ind w:left="1440" w:hanging="36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5">
    <w:name w:val="List 5"/>
    <w:basedOn w:val="Standard"/>
    <w:uiPriority w:val="99"/>
    <w:semiHidden/>
    <w:unhideWhenUsed/>
    <w:rsid w:val="002647D3"/>
    <w:pPr>
      <w:ind w:left="1800" w:hanging="36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Aufzhlungszeichen3">
    <w:name w:val="List Bullet 3"/>
    <w:basedOn w:val="Standard"/>
    <w:uiPriority w:val="99"/>
    <w:semiHidden/>
    <w:unhideWhenUsed/>
    <w:rsid w:val="002647D3"/>
    <w:pPr>
      <w:numPr>
        <w:numId w:val="4"/>
      </w:numPr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Aufzhlungszeichen4">
    <w:name w:val="List Bullet 4"/>
    <w:basedOn w:val="Standard"/>
    <w:uiPriority w:val="99"/>
    <w:semiHidden/>
    <w:unhideWhenUsed/>
    <w:rsid w:val="002647D3"/>
    <w:pPr>
      <w:numPr>
        <w:numId w:val="10"/>
      </w:numPr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Aufzhlungszeichen5">
    <w:name w:val="List Bullet 5"/>
    <w:basedOn w:val="Standard"/>
    <w:uiPriority w:val="99"/>
    <w:semiHidden/>
    <w:unhideWhenUsed/>
    <w:rsid w:val="002647D3"/>
    <w:pPr>
      <w:numPr>
        <w:numId w:val="11"/>
      </w:numPr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fortsetzung">
    <w:name w:val="List Continue"/>
    <w:basedOn w:val="Standard"/>
    <w:uiPriority w:val="99"/>
    <w:semiHidden/>
    <w:unhideWhenUsed/>
    <w:rsid w:val="002647D3"/>
    <w:pPr>
      <w:spacing w:after="120"/>
      <w:ind w:left="36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fortsetzung2">
    <w:name w:val="List Continue 2"/>
    <w:basedOn w:val="Standard"/>
    <w:uiPriority w:val="99"/>
    <w:semiHidden/>
    <w:unhideWhenUsed/>
    <w:rsid w:val="002647D3"/>
    <w:pPr>
      <w:spacing w:after="120"/>
      <w:ind w:left="72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fortsetzung3">
    <w:name w:val="List Continue 3"/>
    <w:basedOn w:val="Standard"/>
    <w:uiPriority w:val="99"/>
    <w:semiHidden/>
    <w:unhideWhenUsed/>
    <w:rsid w:val="002647D3"/>
    <w:pPr>
      <w:spacing w:after="120"/>
      <w:ind w:left="108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fortsetzung4">
    <w:name w:val="List Continue 4"/>
    <w:basedOn w:val="Standard"/>
    <w:uiPriority w:val="99"/>
    <w:semiHidden/>
    <w:unhideWhenUsed/>
    <w:rsid w:val="002647D3"/>
    <w:pPr>
      <w:spacing w:after="120"/>
      <w:ind w:left="144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fortsetzung5">
    <w:name w:val="List Continue 5"/>
    <w:basedOn w:val="Standard"/>
    <w:uiPriority w:val="99"/>
    <w:semiHidden/>
    <w:unhideWhenUsed/>
    <w:rsid w:val="002647D3"/>
    <w:pPr>
      <w:spacing w:after="120"/>
      <w:ind w:left="180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nummer2">
    <w:name w:val="List Number 2"/>
    <w:basedOn w:val="Standard"/>
    <w:uiPriority w:val="99"/>
    <w:semiHidden/>
    <w:unhideWhenUsed/>
    <w:rsid w:val="002647D3"/>
    <w:pPr>
      <w:numPr>
        <w:numId w:val="6"/>
      </w:numPr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nummer3">
    <w:name w:val="List Number 3"/>
    <w:basedOn w:val="Standard"/>
    <w:uiPriority w:val="99"/>
    <w:semiHidden/>
    <w:unhideWhenUsed/>
    <w:rsid w:val="002647D3"/>
    <w:pPr>
      <w:numPr>
        <w:numId w:val="8"/>
      </w:numPr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nummer4">
    <w:name w:val="List Number 4"/>
    <w:basedOn w:val="Standard"/>
    <w:uiPriority w:val="99"/>
    <w:semiHidden/>
    <w:unhideWhenUsed/>
    <w:rsid w:val="002647D3"/>
    <w:pPr>
      <w:numPr>
        <w:numId w:val="12"/>
      </w:numPr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nummer5">
    <w:name w:val="List Number 5"/>
    <w:basedOn w:val="Standard"/>
    <w:uiPriority w:val="99"/>
    <w:semiHidden/>
    <w:unhideWhenUsed/>
    <w:rsid w:val="002647D3"/>
    <w:pPr>
      <w:numPr>
        <w:numId w:val="13"/>
      </w:numPr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Listenabsatz">
    <w:name w:val="List Paragraph"/>
    <w:basedOn w:val="Standard"/>
    <w:uiPriority w:val="34"/>
    <w:semiHidden/>
    <w:unhideWhenUsed/>
    <w:rsid w:val="002647D3"/>
    <w:pPr>
      <w:ind w:left="720"/>
      <w:contextualSpacing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table" w:customStyle="1" w:styleId="Listentabelle1hell1">
    <w:name w:val="Listentabelle 1 hell1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1hellAkzent11">
    <w:name w:val="Listentabelle 1 hell – Akzent 11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entabelle1hellAkzent21">
    <w:name w:val="Listentabelle 1 hell – Akzent 21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entabelle1hellAkzent31">
    <w:name w:val="Listentabelle 1 hell – Akzent 31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entabelle1hellAkzent41">
    <w:name w:val="Listentabelle 1 hell – Akzent 41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entabelle1hellAkzent51">
    <w:name w:val="Listentabelle 1 hell – Akzent 51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entabelle1hellAkzent61">
    <w:name w:val="Listentabelle 1 hell – Akzent 61"/>
    <w:basedOn w:val="NormaleTabelle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entabelle21">
    <w:name w:val="Listentabelle 21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2Akzent11">
    <w:name w:val="Listentabelle 2 – Akzent 11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entabelle2Akzent21">
    <w:name w:val="Listentabelle 2 – Akzent 21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entabelle2Akzent31">
    <w:name w:val="Listentabelle 2 – Akzent 31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entabelle2Akzent41">
    <w:name w:val="Listentabelle 2 – Akzent 41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entabelle2Akzent51">
    <w:name w:val="Listentabelle 2 – Akzent 51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entabelle2Akzent61">
    <w:name w:val="Listentabelle 2 – Akzent 61"/>
    <w:basedOn w:val="NormaleTabelle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entabelle31">
    <w:name w:val="Listentabelle 3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entabelle3Akzent11">
    <w:name w:val="Listentabelle 3 – Akzent 1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customStyle="1" w:styleId="Listentabelle3Akzent21">
    <w:name w:val="Listentabelle 3 – Akzent 2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customStyle="1" w:styleId="Listentabelle3Akzent31">
    <w:name w:val="Listentabelle 3 – Akzent 3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customStyle="1" w:styleId="Listentabelle3Akzent41">
    <w:name w:val="Listentabelle 3 – Akzent 4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customStyle="1" w:styleId="Listentabelle3Akzent51">
    <w:name w:val="Listentabelle 3 – Akzent 5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customStyle="1" w:styleId="Listentabelle3Akzent61">
    <w:name w:val="Listentabelle 3 – Akzent 61"/>
    <w:basedOn w:val="NormaleTabelle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customStyle="1" w:styleId="Listentabelle41">
    <w:name w:val="Listentabelle 4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4Akzent11">
    <w:name w:val="Listentabelle 4 – Akzent 1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entabelle4Akzent21">
    <w:name w:val="Listentabelle 4 – Akzent 2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entabelle4Akzent31">
    <w:name w:val="Listentabelle 4 – Akzent 3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entabelle4Akzent41">
    <w:name w:val="Listentabelle 4 – Akzent 4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entabelle4Akzent51">
    <w:name w:val="Listentabelle 4 – Akzent 5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entabelle4Akzent61">
    <w:name w:val="Listentabelle 4 – Akzent 61"/>
    <w:basedOn w:val="NormaleTabelle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entabelle5dunkel1">
    <w:name w:val="Listentabelle 5 dunkel1"/>
    <w:basedOn w:val="NormaleTabelle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11">
    <w:name w:val="Listentabelle 5 dunkel – Akzent 11"/>
    <w:basedOn w:val="NormaleTabelle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21">
    <w:name w:val="Listentabelle 5 dunkel – Akzent 21"/>
    <w:basedOn w:val="NormaleTabelle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31">
    <w:name w:val="Listentabelle 5 dunkel – Akzent 31"/>
    <w:basedOn w:val="NormaleTabelle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41">
    <w:name w:val="Listentabelle 5 dunkel – Akzent 41"/>
    <w:basedOn w:val="NormaleTabelle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51">
    <w:name w:val="Listentabelle 5 dunkel – Akzent 51"/>
    <w:basedOn w:val="NormaleTabelle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5dunkelAkzent61">
    <w:name w:val="Listentabelle 5 dunkel – Akzent 61"/>
    <w:basedOn w:val="NormaleTabelle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ntabelle6bunt1">
    <w:name w:val="Listentabelle 6 bunt1"/>
    <w:basedOn w:val="NormaleTabelle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entabelle6buntAkzent11">
    <w:name w:val="Listentabelle 6 bunt – Akzent 11"/>
    <w:basedOn w:val="NormaleTabelle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entabelle6buntAkzent21">
    <w:name w:val="Listentabelle 6 bunt – Akzent 21"/>
    <w:basedOn w:val="NormaleTabelle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entabelle6buntAkzent31">
    <w:name w:val="Listentabelle 6 bunt – Akzent 31"/>
    <w:basedOn w:val="NormaleTabelle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entabelle6buntAkzent41">
    <w:name w:val="Listentabelle 6 bunt – Akzent 41"/>
    <w:basedOn w:val="NormaleTabelle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entabelle6buntAkzent51">
    <w:name w:val="Listentabelle 6 bunt – Akzent 51"/>
    <w:basedOn w:val="NormaleTabelle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entabelle6buntAkzent61">
    <w:name w:val="Listentabelle 6 bunt – Akzent 61"/>
    <w:basedOn w:val="NormaleTabelle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entabelle7bunt1">
    <w:name w:val="Listentabelle 7 bunt1"/>
    <w:basedOn w:val="NormaleTabelle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buntAkzent11">
    <w:name w:val="Listentabelle 7 bunt – Akzent 11"/>
    <w:basedOn w:val="NormaleTabelle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buntAkzent21">
    <w:name w:val="Listentabelle 7 bunt – Akzent 21"/>
    <w:basedOn w:val="NormaleTabelle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buntAkzent31">
    <w:name w:val="Listentabelle 7 bunt – Akzent 31"/>
    <w:basedOn w:val="NormaleTabelle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buntAkzent41">
    <w:name w:val="Listentabelle 7 bunt – Akzent 41"/>
    <w:basedOn w:val="NormaleTabelle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buntAkzent51">
    <w:name w:val="Listentabelle 7 bunt – Akzent 51"/>
    <w:basedOn w:val="NormaleTabelle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ntabelle7buntAkzent61">
    <w:name w:val="Listentabelle 7 bunt – Akzent 61"/>
    <w:basedOn w:val="NormaleTabelle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MittlereListe1">
    <w:name w:val="Medium List 1"/>
    <w:basedOn w:val="NormaleTabelle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ittlereListe2">
    <w:name w:val="Medium List 2"/>
    <w:basedOn w:val="NormaleTabelle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hAnsi="Georgia"/>
      <w:color w:val="595959"/>
      <w:sz w:val="24"/>
      <w:szCs w:val="24"/>
      <w:lang w:val="en-US" w:eastAsia="en-US"/>
    </w:rPr>
  </w:style>
  <w:style w:type="character" w:customStyle="1" w:styleId="NachrichtenkopfZchn">
    <w:name w:val="Nachrichtenkopf Zchn"/>
    <w:link w:val="Nachrichtenkopf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KeinLeerraum">
    <w:name w:val="No Spacing"/>
    <w:uiPriority w:val="1"/>
    <w:semiHidden/>
    <w:unhideWhenUsed/>
    <w:qFormat/>
    <w:rsid w:val="002647D3"/>
    <w:pPr>
      <w:ind w:left="576" w:right="576"/>
    </w:pPr>
    <w:rPr>
      <w:color w:val="595959"/>
      <w:sz w:val="22"/>
      <w:szCs w:val="22"/>
      <w:lang w:val="en-US" w:eastAsia="en-US"/>
    </w:rPr>
  </w:style>
  <w:style w:type="paragraph" w:styleId="StandardWeb">
    <w:name w:val="Normal (Web)"/>
    <w:basedOn w:val="Standard"/>
    <w:uiPriority w:val="99"/>
    <w:semiHidden/>
    <w:unhideWhenUsed/>
    <w:rsid w:val="002647D3"/>
    <w:rPr>
      <w:rFonts w:eastAsia="Calibri"/>
      <w:color w:val="595959"/>
      <w:sz w:val="24"/>
      <w:szCs w:val="24"/>
      <w:lang w:val="en-US" w:eastAsia="en-US"/>
    </w:rPr>
  </w:style>
  <w:style w:type="paragraph" w:styleId="Standardeinzug">
    <w:name w:val="Normal Indent"/>
    <w:basedOn w:val="Standard"/>
    <w:uiPriority w:val="99"/>
    <w:semiHidden/>
    <w:unhideWhenUsed/>
    <w:rsid w:val="002647D3"/>
    <w:pPr>
      <w:ind w:left="7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2647D3"/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2647D3"/>
  </w:style>
  <w:style w:type="character" w:styleId="Seitenzahl">
    <w:name w:val="page number"/>
    <w:basedOn w:val="Absatz-Standardschriftart"/>
    <w:uiPriority w:val="99"/>
    <w:semiHidden/>
    <w:unhideWhenUsed/>
    <w:rsid w:val="002647D3"/>
  </w:style>
  <w:style w:type="table" w:customStyle="1" w:styleId="EinfacheTabelle11">
    <w:name w:val="Einfache Tabelle 11"/>
    <w:basedOn w:val="NormaleTabelle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21">
    <w:name w:val="Einfache Tabelle 21"/>
    <w:basedOn w:val="NormaleTabelle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EinfacheTabelle31">
    <w:name w:val="Einfache Tabelle 31"/>
    <w:basedOn w:val="NormaleTabelle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infacheTabelle41">
    <w:name w:val="Einfache Tabelle 41"/>
    <w:basedOn w:val="NormaleTabelle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EinfacheTabelle51">
    <w:name w:val="Einfache Tabelle 51"/>
    <w:basedOn w:val="NormaleTabelle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2647D3"/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AnredeZchn">
    <w:name w:val="Anrede Zchn"/>
    <w:basedOn w:val="Absatz-Standardschriftart"/>
    <w:link w:val="Anrede"/>
    <w:uiPriority w:val="99"/>
    <w:semiHidden/>
    <w:rsid w:val="002647D3"/>
  </w:style>
  <w:style w:type="paragraph" w:styleId="Unterschrift">
    <w:name w:val="Signature"/>
    <w:basedOn w:val="Standard"/>
    <w:link w:val="UnterschriftZchn"/>
    <w:uiPriority w:val="99"/>
    <w:semiHidden/>
    <w:unhideWhenUsed/>
    <w:rsid w:val="002647D3"/>
    <w:pPr>
      <w:ind w:left="43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2647D3"/>
  </w:style>
  <w:style w:type="character" w:styleId="SchwacheHervorhebung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Tabelle3D-Effekt1">
    <w:name w:val="Table 3D effects 1"/>
    <w:basedOn w:val="NormaleTabelle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rasterhell1">
    <w:name w:val="Tabellenraster hell1"/>
    <w:basedOn w:val="NormaleTabelle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2647D3"/>
    <w:pPr>
      <w:ind w:left="220" w:hanging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647D3"/>
    <w:rPr>
      <w:rFonts w:ascii="Calibri" w:eastAsia="Calibri" w:hAnsi="Calibri"/>
      <w:color w:val="595959"/>
      <w:sz w:val="22"/>
      <w:szCs w:val="22"/>
      <w:lang w:val="en-US" w:eastAsia="en-US"/>
    </w:rPr>
  </w:style>
  <w:style w:type="table" w:styleId="TabelleProfessionell">
    <w:name w:val="Table Professional"/>
    <w:basedOn w:val="NormaleTabelle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2647D3"/>
    <w:pPr>
      <w:spacing w:before="120"/>
    </w:pPr>
    <w:rPr>
      <w:rFonts w:ascii="Georgia" w:hAnsi="Georgia"/>
      <w:b/>
      <w:bCs/>
      <w:color w:val="595959"/>
      <w:sz w:val="24"/>
      <w:szCs w:val="24"/>
      <w:lang w:val="en-US" w:eastAsia="en-US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2647D3"/>
    <w:pPr>
      <w:spacing w:after="10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2647D3"/>
    <w:pPr>
      <w:spacing w:after="100"/>
      <w:ind w:left="2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2647D3"/>
    <w:pPr>
      <w:spacing w:after="100"/>
      <w:ind w:left="44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2647D3"/>
    <w:pPr>
      <w:spacing w:after="100"/>
      <w:ind w:left="66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2647D3"/>
    <w:pPr>
      <w:spacing w:after="100"/>
      <w:ind w:left="88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2647D3"/>
    <w:pPr>
      <w:spacing w:after="100"/>
      <w:ind w:left="110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2647D3"/>
    <w:pPr>
      <w:spacing w:after="100"/>
      <w:ind w:left="132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2647D3"/>
    <w:pPr>
      <w:spacing w:after="100"/>
      <w:ind w:left="154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2647D3"/>
    <w:pPr>
      <w:spacing w:after="100"/>
      <w:ind w:left="1760"/>
    </w:pPr>
    <w:rPr>
      <w:rFonts w:ascii="Calibri" w:eastAsia="Calibri" w:hAnsi="Calibri"/>
      <w:color w:val="595959"/>
      <w:sz w:val="22"/>
      <w:szCs w:val="22"/>
      <w:lang w:val="en-US" w:eastAsia="en-US"/>
    </w:rPr>
  </w:style>
  <w:style w:type="paragraph" w:customStyle="1" w:styleId="KontaktinfosHervorhebung">
    <w:name w:val="Kontaktinfos Hervorhebung"/>
    <w:basedOn w:val="Standard"/>
    <w:uiPriority w:val="4"/>
    <w:rsid w:val="00692703"/>
    <w:pPr>
      <w:jc w:val="center"/>
    </w:pPr>
    <w:rPr>
      <w:rFonts w:ascii="Calibri" w:eastAsia="Calibri" w:hAnsi="Calibri"/>
      <w:b/>
      <w:color w:val="1D824C"/>
      <w:sz w:val="22"/>
      <w:szCs w:val="22"/>
      <w:lang w:val="en-US" w:eastAsia="en-US"/>
    </w:rPr>
  </w:style>
  <w:style w:type="paragraph" w:customStyle="1" w:styleId="Aufzhlungszeichen1">
    <w:name w:val="Aufzählungszeichen1"/>
    <w:basedOn w:val="Standard"/>
    <w:link w:val="Aufzhlungszeichen-Zeichen"/>
    <w:qFormat/>
    <w:rsid w:val="00044184"/>
    <w:pPr>
      <w:numPr>
        <w:numId w:val="18"/>
      </w:numPr>
      <w:spacing w:after="120"/>
      <w:ind w:left="720"/>
    </w:pPr>
    <w:rPr>
      <w:rFonts w:ascii="Calibri" w:eastAsia="Calibri" w:hAnsi="Calibri"/>
      <w:color w:val="595959" w:themeColor="text1" w:themeTint="A6"/>
      <w:sz w:val="22"/>
      <w:szCs w:val="22"/>
      <w:lang w:val="en-US" w:eastAsia="en-US"/>
    </w:rPr>
  </w:style>
  <w:style w:type="paragraph" w:customStyle="1" w:styleId="Rahmen">
    <w:name w:val="Rahmen"/>
    <w:basedOn w:val="Titel"/>
    <w:qFormat/>
    <w:rsid w:val="004B6A9F"/>
    <w:pPr>
      <w:pBdr>
        <w:bottom w:val="single" w:sz="4" w:space="1" w:color="595959"/>
      </w:pBdr>
      <w:spacing w:before="200" w:after="400"/>
      <w:ind w:left="-1267" w:right="-1267"/>
    </w:pPr>
    <w:rPr>
      <w:rFonts w:ascii="Calibri" w:hAnsi="Calibri"/>
      <w:sz w:val="22"/>
    </w:rPr>
  </w:style>
  <w:style w:type="paragraph" w:customStyle="1" w:styleId="Kontrollkstchen">
    <w:name w:val="Kontrollkästchen"/>
    <w:basedOn w:val="Aufzhlungszeichen1"/>
    <w:link w:val="Kontrollkstchen0"/>
    <w:qFormat/>
    <w:rsid w:val="005C729A"/>
    <w:pPr>
      <w:numPr>
        <w:numId w:val="0"/>
      </w:numPr>
      <w:ind w:left="742" w:hanging="382"/>
    </w:pPr>
    <w:rPr>
      <w:rFonts w:asciiTheme="minorHAnsi" w:hAnsiTheme="minorHAnsi"/>
    </w:rPr>
  </w:style>
  <w:style w:type="character" w:customStyle="1" w:styleId="Aufzhlungszeichen-Zeichen">
    <w:name w:val="Aufzählungszeichen-Zeichen"/>
    <w:basedOn w:val="Absatz-Standardschriftart"/>
    <w:link w:val="Aufzhlungszeichen1"/>
    <w:rsid w:val="005C729A"/>
    <w:rPr>
      <w:color w:val="595959" w:themeColor="text1" w:themeTint="A6"/>
      <w:sz w:val="22"/>
      <w:szCs w:val="22"/>
      <w:lang w:val="en-US" w:eastAsia="en-US"/>
    </w:rPr>
  </w:style>
  <w:style w:type="character" w:customStyle="1" w:styleId="Kontrollkstchen0">
    <w:name w:val="Kontrollkästchen"/>
    <w:basedOn w:val="Aufzhlungszeichen-Zeichen"/>
    <w:link w:val="Kontrollkstchen"/>
    <w:rsid w:val="005C729A"/>
    <w:rPr>
      <w:rFonts w:asciiTheme="minorHAnsi" w:hAnsiTheme="minorHAnsi"/>
      <w:color w:val="595959" w:themeColor="text1" w:themeTint="A6"/>
      <w:sz w:val="22"/>
      <w:szCs w:val="22"/>
      <w:lang w:val="en-US"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C6E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ha\AppData\Roaming\Microsoft\Templates\Checkliste%20f&#252;r%20Online-Vorstellungsgespr&#228;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0A5A4-E55D-4E64-8666-389B58ED4031}"/>
      </w:docPartPr>
      <w:docPartBody>
        <w:p w:rsidR="00E02833" w:rsidRDefault="00C56141">
          <w:r w:rsidRPr="00B97616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CC5EC-7FFE-4BEA-A7E4-70A3BEA5BAFB}"/>
      </w:docPartPr>
      <w:docPartBody>
        <w:p w:rsidR="00E02833" w:rsidRDefault="00C56141">
          <w:r w:rsidRPr="00B9761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E321FB12A0243B9BF85D1DB58AE7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73624-4BC3-4A1A-BA06-408E821E14B5}"/>
      </w:docPartPr>
      <w:docPartBody>
        <w:p w:rsidR="00BF0429" w:rsidRDefault="00E02833" w:rsidP="00E02833">
          <w:pPr>
            <w:pStyle w:val="BE321FB12A0243B9BF85D1DB58AE7513"/>
          </w:pPr>
          <w:r w:rsidRPr="00B9761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41"/>
    <w:rsid w:val="00457699"/>
    <w:rsid w:val="0075799A"/>
    <w:rsid w:val="00BF0429"/>
    <w:rsid w:val="00C56141"/>
    <w:rsid w:val="00E02833"/>
    <w:rsid w:val="00E3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E02833"/>
    <w:rPr>
      <w:color w:val="595959"/>
    </w:rPr>
  </w:style>
  <w:style w:type="paragraph" w:customStyle="1" w:styleId="BE321FB12A0243B9BF85D1DB58AE7513">
    <w:name w:val="BE321FB12A0243B9BF85D1DB58AE7513"/>
    <w:rsid w:val="00E02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Checkliste für Online-Vorstellungsgespräch.dotx</Template>
  <TotalTime>0</TotalTime>
  <Pages>1</Pages>
  <Words>96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2024-11-05T14:13:00Z</dcterms:created>
  <dcterms:modified xsi:type="dcterms:W3CDTF">2024-11-05T14:15:00Z</dcterms:modified>
  <cp:category/>
</cp:coreProperties>
</file>